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DEB" w:rsidRDefault="001C7FB7" w:rsidP="00126CD3">
      <w:pPr>
        <w:tabs>
          <w:tab w:val="center" w:pos="3203"/>
          <w:tab w:val="left" w:pos="4155"/>
          <w:tab w:val="left" w:pos="5640"/>
        </w:tabs>
        <w:spacing w:after="200" w:line="276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464024</wp:posOffset>
                </wp:positionH>
                <wp:positionV relativeFrom="page">
                  <wp:posOffset>245660</wp:posOffset>
                </wp:positionV>
                <wp:extent cx="4583430" cy="544489"/>
                <wp:effectExtent l="0" t="0" r="7620" b="8255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544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A32" w:rsidRPr="00E0274A" w:rsidRDefault="004F7A32" w:rsidP="00A20979">
                            <w:pPr>
                              <w:pStyle w:val="Titel"/>
                              <w:rPr>
                                <w:sz w:val="40"/>
                                <w:szCs w:val="40"/>
                              </w:rPr>
                            </w:pPr>
                            <w:r w:rsidRPr="00E0274A">
                              <w:rPr>
                                <w:sz w:val="40"/>
                                <w:szCs w:val="40"/>
                              </w:rPr>
                              <w:t>Lunchen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in servicepunt Het Brinkhuis</w:t>
                            </w:r>
                            <w:r w:rsidRPr="00E0274A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6.55pt;margin-top:19.35pt;width:360.9pt;height:42.8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" filled="f" stroked="f">
                <v:textbox inset="0,0,0,0">
                  <w:txbxContent>
                    <w:p w:rsidR="004F7A32" w:rsidRPr="00E0274A" w:rsidRDefault="004F7A32" w:rsidP="00A20979">
                      <w:pPr>
                        <w:pStyle w:val="Titel"/>
                        <w:rPr>
                          <w:sz w:val="40"/>
                          <w:szCs w:val="40"/>
                        </w:rPr>
                      </w:pPr>
                      <w:r w:rsidRPr="00E0274A">
                        <w:rPr>
                          <w:sz w:val="40"/>
                          <w:szCs w:val="40"/>
                        </w:rPr>
                        <w:t>Lunchen</w:t>
                      </w:r>
                      <w:r>
                        <w:rPr>
                          <w:sz w:val="40"/>
                          <w:szCs w:val="40"/>
                        </w:rPr>
                        <w:t xml:space="preserve"> in servicepunt Het Brinkhuis</w:t>
                      </w:r>
                      <w:r w:rsidRPr="00E0274A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3252">
        <w:rPr>
          <w:noProof/>
          <w:lang w:eastAsia="nl-NL"/>
        </w:rPr>
        <w:drawing>
          <wp:anchor distT="0" distB="0" distL="114300" distR="114300" simplePos="0" relativeHeight="251696128" behindDoc="1" locked="0" layoutInCell="0" allowOverlap="1" wp14:anchorId="349B77ED" wp14:editId="4B548262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5325127" cy="7560310"/>
            <wp:effectExtent l="0" t="0" r="8890" b="254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7869112" descr="activiteitenflyerBrinkhuisvoorAnita voorkantle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27" cy="7560310"/>
                    </a:xfrm>
                    <a:prstGeom prst="rect">
                      <a:avLst/>
                    </a:prstGeom>
                    <a:blipFill dpi="0" rotWithShape="1">
                      <a:blip r:embed="rId9"/>
                      <a:srcRect/>
                      <a:stretch>
                        <a:fillRect b="-59"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CD3">
        <w:tab/>
      </w:r>
      <w:r w:rsidR="00126CD3">
        <w:tab/>
      </w:r>
      <w:r w:rsidR="00126CD3">
        <w:tab/>
      </w:r>
    </w:p>
    <w:p w:rsidR="00C11B80" w:rsidRPr="00C11B80" w:rsidRDefault="009A5E82" w:rsidP="00126CD3">
      <w:pPr>
        <w:spacing w:after="200" w:line="276" w:lineRule="auto"/>
      </w:pPr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175895</wp:posOffset>
                </wp:positionV>
                <wp:extent cx="4791075" cy="76644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766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7A32" w:rsidRPr="00033477" w:rsidRDefault="004F7A32" w:rsidP="00033477">
                            <w:pPr>
                              <w:rPr>
                                <w:b w:val="0"/>
                                <w:color w:val="FFFFFF"/>
                              </w:rPr>
                            </w:pPr>
                            <w:r w:rsidRPr="00033477">
                              <w:rPr>
                                <w:b w:val="0"/>
                                <w:color w:val="FFFFFF"/>
                              </w:rPr>
                              <w:t xml:space="preserve">Woont u in Betondorp of Park de Meer en bent u slecht ter been of vindt u het spannend om alleen uit huis te gaan? </w:t>
                            </w:r>
                            <w:r w:rsidR="009A5E82">
                              <w:rPr>
                                <w:b w:val="0"/>
                                <w:color w:val="FFFFFF"/>
                              </w:rPr>
                              <w:t xml:space="preserve">Geen probleem! </w:t>
                            </w:r>
                            <w:r w:rsidR="00A57F99">
                              <w:rPr>
                                <w:b w:val="0"/>
                                <w:color w:val="FFFFFF"/>
                              </w:rPr>
                              <w:t>Dynamo en ZGAO</w:t>
                            </w:r>
                            <w:r w:rsidRPr="00033477">
                              <w:rPr>
                                <w:b w:val="0"/>
                                <w:color w:val="FFFFFF"/>
                              </w:rPr>
                              <w:t xml:space="preserve"> helpen u graag</w:t>
                            </w:r>
                            <w:r w:rsidR="009A5E82">
                              <w:rPr>
                                <w:b w:val="0"/>
                                <w:color w:val="FFFFFF"/>
                              </w:rPr>
                              <w:t>.</w:t>
                            </w:r>
                            <w:r w:rsidRPr="00033477">
                              <w:rPr>
                                <w:b w:val="0"/>
                                <w:color w:val="FFFFFF"/>
                              </w:rPr>
                              <w:t xml:space="preserve"> </w:t>
                            </w:r>
                            <w:r w:rsidRPr="00033477">
                              <w:rPr>
                                <w:b w:val="0"/>
                                <w:bCs/>
                                <w:color w:val="FFFFFF"/>
                              </w:rPr>
                              <w:t>Wij</w:t>
                            </w:r>
                            <w:r>
                              <w:rPr>
                                <w:b w:val="0"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033477">
                              <w:rPr>
                                <w:b w:val="0"/>
                                <w:bCs/>
                                <w:color w:val="FFFFFF"/>
                              </w:rPr>
                              <w:t xml:space="preserve">zorgen dat u wordt opgehaald en thuisgebracht. </w:t>
                            </w:r>
                          </w:p>
                          <w:p w:rsidR="004F7A32" w:rsidRPr="00D1180A" w:rsidRDefault="004F7A32">
                            <w:pPr>
                              <w:rPr>
                                <w:b w:val="0"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0" o:spid="_x0000_s1027" type="#_x0000_t202" style="position:absolute;margin-left:6.2pt;margin-top:13.85pt;width:377.25pt;height:6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" filled="f" stroked="f" strokeweight=".5pt">
                <v:textbox>
                  <w:txbxContent>
                    <w:p w:rsidR="004F7A32" w:rsidRPr="00033477" w:rsidRDefault="004F7A32" w:rsidP="00033477">
                      <w:pPr>
                        <w:rPr>
                          <w:b w:val="0"/>
                          <w:color w:val="FFFFFF"/>
                        </w:rPr>
                      </w:pPr>
                      <w:r w:rsidRPr="00033477">
                        <w:rPr>
                          <w:b w:val="0"/>
                          <w:color w:val="FFFFFF"/>
                        </w:rPr>
                        <w:t xml:space="preserve">Woont u in Betondorp of Park de Meer en bent u slecht ter been of vindt u het spannend om alleen uit huis te gaan? </w:t>
                      </w:r>
                      <w:r w:rsidR="009A5E82">
                        <w:rPr>
                          <w:b w:val="0"/>
                          <w:color w:val="FFFFFF"/>
                        </w:rPr>
                        <w:t xml:space="preserve">Geen probleem! </w:t>
                      </w:r>
                      <w:r w:rsidR="00A57F99">
                        <w:rPr>
                          <w:b w:val="0"/>
                          <w:color w:val="FFFFFF"/>
                        </w:rPr>
                        <w:t>Dynamo en ZGAO</w:t>
                      </w:r>
                      <w:r w:rsidRPr="00033477">
                        <w:rPr>
                          <w:b w:val="0"/>
                          <w:color w:val="FFFFFF"/>
                        </w:rPr>
                        <w:t xml:space="preserve"> helpen u graag</w:t>
                      </w:r>
                      <w:r w:rsidR="009A5E82">
                        <w:rPr>
                          <w:b w:val="0"/>
                          <w:color w:val="FFFFFF"/>
                        </w:rPr>
                        <w:t>.</w:t>
                      </w:r>
                      <w:r w:rsidRPr="00033477">
                        <w:rPr>
                          <w:b w:val="0"/>
                          <w:color w:val="FFFFFF"/>
                        </w:rPr>
                        <w:t xml:space="preserve"> </w:t>
                      </w:r>
                      <w:r w:rsidRPr="00033477">
                        <w:rPr>
                          <w:b w:val="0"/>
                          <w:bCs/>
                          <w:color w:val="FFFFFF"/>
                        </w:rPr>
                        <w:t>Wij</w:t>
                      </w:r>
                      <w:r>
                        <w:rPr>
                          <w:b w:val="0"/>
                          <w:bCs/>
                          <w:color w:val="FFFFFF"/>
                        </w:rPr>
                        <w:t xml:space="preserve"> </w:t>
                      </w:r>
                      <w:r w:rsidRPr="00033477">
                        <w:rPr>
                          <w:b w:val="0"/>
                          <w:bCs/>
                          <w:color w:val="FFFFFF"/>
                        </w:rPr>
                        <w:t xml:space="preserve">zorgen dat u wordt opgehaald en thuisgebracht. </w:t>
                      </w:r>
                    </w:p>
                    <w:p w:rsidR="004F7A32" w:rsidRPr="00D1180A" w:rsidRDefault="004F7A32">
                      <w:pPr>
                        <w:rPr>
                          <w:b w:val="0"/>
                          <w:color w:val="FFFFF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406A900C" wp14:editId="5324F872">
            <wp:simplePos x="0" y="0"/>
            <wp:positionH relativeFrom="column">
              <wp:posOffset>4557</wp:posOffset>
            </wp:positionH>
            <wp:positionV relativeFrom="paragraph">
              <wp:posOffset>3521710</wp:posOffset>
            </wp:positionV>
            <wp:extent cx="2961311" cy="2838850"/>
            <wp:effectExtent l="0" t="0" r="0" b="0"/>
            <wp:wrapNone/>
            <wp:docPr id="1" name="Afbeelding 0" descr="kraaipanbollet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aipanbolletj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311" cy="283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4D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511791</wp:posOffset>
                </wp:positionH>
                <wp:positionV relativeFrom="page">
                  <wp:posOffset>4565176</wp:posOffset>
                </wp:positionV>
                <wp:extent cx="2465705" cy="2552899"/>
                <wp:effectExtent l="0" t="0" r="10795" b="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705" cy="2552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F99" w:rsidRPr="00EA6B70" w:rsidRDefault="00A57F99" w:rsidP="00EA6B70">
                            <w:pPr>
                              <w:pStyle w:val="Voor-tekst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sz w:val="16"/>
                                <w:szCs w:val="16"/>
                              </w:rPr>
                              <w:t xml:space="preserve">Wilt u andere mensen ontmoeten, </w:t>
                            </w:r>
                          </w:p>
                          <w:p w:rsidR="004F7A32" w:rsidRPr="00EA6B70" w:rsidRDefault="00A57F99" w:rsidP="00EA6B70">
                            <w:pPr>
                              <w:pStyle w:val="Voor-tekst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sz w:val="16"/>
                                <w:szCs w:val="16"/>
                              </w:rPr>
                              <w:t>leuke dingen doen of gezellig samen zijn?</w:t>
                            </w:r>
                          </w:p>
                          <w:p w:rsidR="00A57F99" w:rsidRPr="00EA6B70" w:rsidRDefault="00A57F99" w:rsidP="00EA6B70">
                            <w:pPr>
                              <w:pStyle w:val="Voor-tekst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7A32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sz w:val="16"/>
                                <w:szCs w:val="16"/>
                              </w:rPr>
                              <w:t>Wanneer?</w:t>
                            </w:r>
                          </w:p>
                          <w:p w:rsidR="004F7A32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>Elke dinsdag vanaf 12.00 - 14.00 uur.</w:t>
                            </w:r>
                          </w:p>
                          <w:p w:rsidR="00EA6B70" w:rsidRPr="00EA6B70" w:rsidRDefault="00EA6B70" w:rsidP="00EA6B70">
                            <w:pPr>
                              <w:pStyle w:val="Voor-tekst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6B70" w:rsidRPr="00EA6B70" w:rsidRDefault="00EA6B70" w:rsidP="00EA6B70">
                            <w:pPr>
                              <w:pStyle w:val="Voor-tekst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sz w:val="16"/>
                                <w:szCs w:val="16"/>
                              </w:rPr>
                              <w:t xml:space="preserve">Waar? </w:t>
                            </w:r>
                          </w:p>
                          <w:p w:rsidR="00EA6B70" w:rsidRPr="00EA6B70" w:rsidRDefault="00EA6B70" w:rsidP="00EA6B70">
                            <w:pPr>
                              <w:pStyle w:val="Voor-tekst"/>
                              <w:spacing w:line="18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rStyle w:val="lrzxr"/>
                                <w:b w:val="0"/>
                                <w:sz w:val="16"/>
                                <w:szCs w:val="16"/>
                              </w:rPr>
                              <w:t>Landbouwstraat 63</w:t>
                            </w:r>
                            <w:r w:rsidR="00A56853">
                              <w:rPr>
                                <w:rStyle w:val="lrzxr"/>
                                <w:b w:val="0"/>
                                <w:sz w:val="16"/>
                                <w:szCs w:val="16"/>
                              </w:rPr>
                              <w:t>, 1097 TM Amsterdam</w:t>
                            </w:r>
                            <w:r w:rsidR="00512C98">
                              <w:rPr>
                                <w:rStyle w:val="lrzxr"/>
                                <w:b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4F7A32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:rsidR="004F7A32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sz w:val="16"/>
                                <w:szCs w:val="16"/>
                              </w:rPr>
                              <w:t>Kosten?</w:t>
                            </w:r>
                          </w:p>
                          <w:p w:rsidR="004F7A32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€ 1,50 </w:t>
                            </w:r>
                            <w:r w:rsidR="00D14875"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>per persoon.</w:t>
                            </w:r>
                          </w:p>
                          <w:p w:rsidR="004F7A32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F7A32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sz w:val="16"/>
                                <w:szCs w:val="16"/>
                              </w:rPr>
                              <w:t>Meer info:</w:t>
                            </w:r>
                          </w:p>
                          <w:p w:rsidR="00A57F99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>Lianne van Rooijen (Dynamo)</w:t>
                            </w:r>
                          </w:p>
                          <w:p w:rsidR="00A57F99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>06 34 65 93 20</w:t>
                            </w:r>
                            <w:r w:rsidR="00B43C08"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/ </w:t>
                            </w:r>
                            <w:hyperlink r:id="rId11" w:history="1">
                              <w:r w:rsidR="00B43C08" w:rsidRPr="00EA6B70">
                                <w:rPr>
                                  <w:rStyle w:val="Hyperlink"/>
                                  <w:b w:val="0"/>
                                  <w:color w:val="FFFFFF"/>
                                  <w:sz w:val="16"/>
                                  <w:szCs w:val="16"/>
                                  <w:u w:val="none"/>
                                </w:rPr>
                                <w:t>www.dynamo-amsterdam.nl</w:t>
                              </w:r>
                            </w:hyperlink>
                            <w:r w:rsidR="00B43C08"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43C08" w:rsidRPr="00EA6B70" w:rsidRDefault="00B43C08" w:rsidP="00EA6B70">
                            <w:pPr>
                              <w:pStyle w:val="Voor-tekst"/>
                              <w:spacing w:line="18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:rsidR="00A57F99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>Regien Keurentjes (ZGAO)</w:t>
                            </w:r>
                          </w:p>
                          <w:p w:rsidR="004F7A32" w:rsidRPr="00EA6B70" w:rsidRDefault="004F7A32" w:rsidP="00EA6B70">
                            <w:pPr>
                              <w:pStyle w:val="Voor-tekst"/>
                              <w:spacing w:line="180" w:lineRule="exact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>06 12 60 03 83</w:t>
                            </w:r>
                            <w:r w:rsidR="00B43C08" w:rsidRPr="00EA6B70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/ www.zgao.nl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margin-left:40.3pt;margin-top:359.45pt;width:194.15pt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" filled="f" stroked="f">
                <v:textbox inset="0,0,0,0">
                  <w:txbxContent>
                    <w:p w:rsidR="00A57F99" w:rsidRPr="00EA6B70" w:rsidRDefault="00A57F99" w:rsidP="00EA6B70">
                      <w:pPr>
                        <w:pStyle w:val="Voor-tekst"/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EA6B70">
                        <w:rPr>
                          <w:sz w:val="16"/>
                          <w:szCs w:val="16"/>
                        </w:rPr>
                        <w:t xml:space="preserve">Wilt u andere mensen ontmoeten, </w:t>
                      </w:r>
                    </w:p>
                    <w:p w:rsidR="004F7A32" w:rsidRPr="00EA6B70" w:rsidRDefault="00A57F99" w:rsidP="00EA6B70">
                      <w:pPr>
                        <w:pStyle w:val="Voor-tekst"/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EA6B70">
                        <w:rPr>
                          <w:sz w:val="16"/>
                          <w:szCs w:val="16"/>
                        </w:rPr>
                        <w:t>leuke dingen doen of gezellig samen zijn?</w:t>
                      </w:r>
                    </w:p>
                    <w:p w:rsidR="00A57F99" w:rsidRPr="00EA6B70" w:rsidRDefault="00A57F99" w:rsidP="00EA6B70">
                      <w:pPr>
                        <w:pStyle w:val="Voor-tekst"/>
                        <w:spacing w:line="180" w:lineRule="exact"/>
                        <w:rPr>
                          <w:sz w:val="16"/>
                          <w:szCs w:val="16"/>
                        </w:rPr>
                      </w:pPr>
                    </w:p>
                    <w:p w:rsidR="004F7A32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EA6B70">
                        <w:rPr>
                          <w:sz w:val="16"/>
                          <w:szCs w:val="16"/>
                        </w:rPr>
                        <w:t>Wanneer?</w:t>
                      </w:r>
                    </w:p>
                    <w:p w:rsidR="004F7A32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b w:val="0"/>
                          <w:sz w:val="16"/>
                          <w:szCs w:val="16"/>
                        </w:rPr>
                      </w:pPr>
                      <w:r w:rsidRPr="00EA6B70">
                        <w:rPr>
                          <w:b w:val="0"/>
                          <w:sz w:val="16"/>
                          <w:szCs w:val="16"/>
                        </w:rPr>
                        <w:t>Elke dinsdag vanaf 12.00 - 14.00 uur.</w:t>
                      </w:r>
                    </w:p>
                    <w:p w:rsidR="00EA6B70" w:rsidRPr="00EA6B70" w:rsidRDefault="00EA6B70" w:rsidP="00EA6B70">
                      <w:pPr>
                        <w:pStyle w:val="Voor-tekst"/>
                        <w:spacing w:line="180" w:lineRule="exact"/>
                        <w:rPr>
                          <w:sz w:val="16"/>
                          <w:szCs w:val="16"/>
                        </w:rPr>
                      </w:pPr>
                    </w:p>
                    <w:p w:rsidR="00EA6B70" w:rsidRPr="00EA6B70" w:rsidRDefault="00EA6B70" w:rsidP="00EA6B70">
                      <w:pPr>
                        <w:pStyle w:val="Voor-tekst"/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EA6B70">
                        <w:rPr>
                          <w:sz w:val="16"/>
                          <w:szCs w:val="16"/>
                        </w:rPr>
                        <w:t xml:space="preserve">Waar? </w:t>
                      </w:r>
                    </w:p>
                    <w:p w:rsidR="00EA6B70" w:rsidRPr="00EA6B70" w:rsidRDefault="00EA6B70" w:rsidP="00EA6B70">
                      <w:pPr>
                        <w:pStyle w:val="Voor-tekst"/>
                        <w:spacing w:line="180" w:lineRule="exact"/>
                        <w:rPr>
                          <w:b w:val="0"/>
                          <w:sz w:val="16"/>
                          <w:szCs w:val="16"/>
                        </w:rPr>
                      </w:pPr>
                      <w:r w:rsidRPr="00EA6B70">
                        <w:rPr>
                          <w:rStyle w:val="lrzxr"/>
                          <w:b w:val="0"/>
                          <w:sz w:val="16"/>
                          <w:szCs w:val="16"/>
                        </w:rPr>
                        <w:t>Landbouwstraat 63</w:t>
                      </w:r>
                      <w:r w:rsidR="00A56853">
                        <w:rPr>
                          <w:rStyle w:val="lrzxr"/>
                          <w:b w:val="0"/>
                          <w:sz w:val="16"/>
                          <w:szCs w:val="16"/>
                        </w:rPr>
                        <w:t>, 1097 TM Amsterdam</w:t>
                      </w:r>
                      <w:r w:rsidR="00512C98">
                        <w:rPr>
                          <w:rStyle w:val="lrzxr"/>
                          <w:b w:val="0"/>
                          <w:sz w:val="16"/>
                          <w:szCs w:val="16"/>
                        </w:rPr>
                        <w:t>.</w:t>
                      </w:r>
                    </w:p>
                    <w:p w:rsidR="004F7A32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b w:val="0"/>
                          <w:sz w:val="16"/>
                          <w:szCs w:val="16"/>
                        </w:rPr>
                      </w:pPr>
                    </w:p>
                    <w:p w:rsidR="004F7A32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EA6B70">
                        <w:rPr>
                          <w:sz w:val="16"/>
                          <w:szCs w:val="16"/>
                        </w:rPr>
                        <w:t>Kosten?</w:t>
                      </w:r>
                    </w:p>
                    <w:p w:rsidR="004F7A32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b w:val="0"/>
                          <w:sz w:val="16"/>
                          <w:szCs w:val="16"/>
                        </w:rPr>
                      </w:pPr>
                      <w:r w:rsidRPr="00EA6B70">
                        <w:rPr>
                          <w:b w:val="0"/>
                          <w:sz w:val="16"/>
                          <w:szCs w:val="16"/>
                        </w:rPr>
                        <w:t xml:space="preserve">€ 1,50 </w:t>
                      </w:r>
                      <w:r w:rsidR="00D14875" w:rsidRPr="00EA6B70">
                        <w:rPr>
                          <w:b w:val="0"/>
                          <w:sz w:val="16"/>
                          <w:szCs w:val="16"/>
                        </w:rPr>
                        <w:t>per persoon.</w:t>
                      </w:r>
                    </w:p>
                    <w:p w:rsidR="004F7A32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sz w:val="16"/>
                          <w:szCs w:val="16"/>
                        </w:rPr>
                      </w:pPr>
                    </w:p>
                    <w:p w:rsidR="004F7A32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sz w:val="16"/>
                          <w:szCs w:val="16"/>
                        </w:rPr>
                      </w:pPr>
                      <w:r w:rsidRPr="00EA6B70">
                        <w:rPr>
                          <w:sz w:val="16"/>
                          <w:szCs w:val="16"/>
                        </w:rPr>
                        <w:t>Meer info:</w:t>
                      </w:r>
                    </w:p>
                    <w:p w:rsidR="00A57F99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b w:val="0"/>
                          <w:sz w:val="16"/>
                          <w:szCs w:val="16"/>
                        </w:rPr>
                      </w:pPr>
                      <w:r w:rsidRPr="00EA6B70">
                        <w:rPr>
                          <w:b w:val="0"/>
                          <w:sz w:val="16"/>
                          <w:szCs w:val="16"/>
                        </w:rPr>
                        <w:t>Lianne van Rooijen (Dynamo)</w:t>
                      </w:r>
                    </w:p>
                    <w:p w:rsidR="00A57F99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b w:val="0"/>
                          <w:sz w:val="16"/>
                          <w:szCs w:val="16"/>
                        </w:rPr>
                      </w:pPr>
                      <w:r w:rsidRPr="00EA6B70">
                        <w:rPr>
                          <w:b w:val="0"/>
                          <w:sz w:val="16"/>
                          <w:szCs w:val="16"/>
                        </w:rPr>
                        <w:t>06 34 65 93 20</w:t>
                      </w:r>
                      <w:r w:rsidR="00B43C08" w:rsidRPr="00EA6B70">
                        <w:rPr>
                          <w:b w:val="0"/>
                          <w:sz w:val="16"/>
                          <w:szCs w:val="16"/>
                        </w:rPr>
                        <w:t xml:space="preserve"> / </w:t>
                      </w:r>
                      <w:hyperlink r:id="rId12" w:history="1">
                        <w:r w:rsidR="00B43C08" w:rsidRPr="00EA6B70">
                          <w:rPr>
                            <w:rStyle w:val="Hyperlink"/>
                            <w:b w:val="0"/>
                            <w:color w:val="FFFFFF"/>
                            <w:sz w:val="16"/>
                            <w:szCs w:val="16"/>
                            <w:u w:val="none"/>
                          </w:rPr>
                          <w:t>www.dynamo-amsterdam.nl</w:t>
                        </w:r>
                      </w:hyperlink>
                      <w:r w:rsidR="00B43C08" w:rsidRPr="00EA6B70">
                        <w:rPr>
                          <w:b w:val="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43C08" w:rsidRPr="00EA6B70" w:rsidRDefault="00B43C08" w:rsidP="00EA6B70">
                      <w:pPr>
                        <w:pStyle w:val="Voor-tekst"/>
                        <w:spacing w:line="180" w:lineRule="exact"/>
                        <w:rPr>
                          <w:b w:val="0"/>
                          <w:sz w:val="16"/>
                          <w:szCs w:val="16"/>
                        </w:rPr>
                      </w:pPr>
                    </w:p>
                    <w:p w:rsidR="00A57F99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b w:val="0"/>
                          <w:sz w:val="16"/>
                          <w:szCs w:val="16"/>
                        </w:rPr>
                      </w:pPr>
                      <w:r w:rsidRPr="00EA6B70">
                        <w:rPr>
                          <w:b w:val="0"/>
                          <w:sz w:val="16"/>
                          <w:szCs w:val="16"/>
                        </w:rPr>
                        <w:t>Regien Keurentjes (ZGAO)</w:t>
                      </w:r>
                    </w:p>
                    <w:p w:rsidR="004F7A32" w:rsidRPr="00EA6B70" w:rsidRDefault="004F7A32" w:rsidP="00EA6B70">
                      <w:pPr>
                        <w:pStyle w:val="Voor-tekst"/>
                        <w:spacing w:line="180" w:lineRule="exact"/>
                        <w:rPr>
                          <w:b w:val="0"/>
                          <w:sz w:val="16"/>
                          <w:szCs w:val="16"/>
                        </w:rPr>
                      </w:pPr>
                      <w:r w:rsidRPr="00EA6B70">
                        <w:rPr>
                          <w:b w:val="0"/>
                          <w:sz w:val="16"/>
                          <w:szCs w:val="16"/>
                        </w:rPr>
                        <w:t>06 12 60 03 83</w:t>
                      </w:r>
                      <w:r w:rsidR="00B43C08" w:rsidRPr="00EA6B70">
                        <w:rPr>
                          <w:b w:val="0"/>
                          <w:sz w:val="16"/>
                          <w:szCs w:val="16"/>
                        </w:rPr>
                        <w:t xml:space="preserve"> / www.zgao.nl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0274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6184265</wp:posOffset>
                </wp:positionV>
                <wp:extent cx="1924334" cy="580030"/>
                <wp:effectExtent l="0" t="0" r="0" b="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334" cy="580030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5F90C" id="Rechthoek 2" o:spid="_x0000_s1026" style="position:absolute;margin-left:233.5pt;margin-top:486.95pt;width:151.5pt;height:4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" stroked="f" strokeweight="2pt">
                <v:fill r:id="rId14" o:title="" recolor="t" rotate="t" type="frame"/>
              </v:rect>
            </w:pict>
          </mc:Fallback>
        </mc:AlternateContent>
      </w:r>
      <w:r w:rsidR="00126CD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1587500</wp:posOffset>
                </wp:positionV>
                <wp:extent cx="5039995" cy="5050790"/>
                <wp:effectExtent l="0" t="0" r="8255" b="0"/>
                <wp:wrapNone/>
                <wp:docPr id="8" name="Rectangle 29" descr="Foto-invoegen-word-2007-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5050790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8CEE" id="Rectangle 29" o:spid="_x0000_s1026" alt="Foto-invoegen-word-2007-2" style="position:absolute;margin-left:11.35pt;margin-top:125pt;width:396.85pt;height:397.7pt;z-index: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8P3hwYWNrZXQgZW5kPSd3Jz8+/9sAQwACAQECAQECAgICAgICAgMF&#10;AwMDAwMGBAQDBQcGBwcHBgcHCAkLCQgICggHBwoNCgoLDAwMDAcJDg8NDA4LDAwM/9sAQwECAgID&#10;AwMGAwMGDAgHCAwMDAwMDAwMDAwMDAwMDAwMDAwMDAwMDAwMDAwMDAwMDAwMDAwMDAwMDAwMDAwM&#10;DAwM/8AAEQgClAJ1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" stroked="f">
                <v:fill r:id="rId16" o:title="Foto-invoegen-word-2007-2" recolor="t" rotate="t" type="frame"/>
                <w10:wrap anchorx="page" anchory="page"/>
              </v:rect>
            </w:pict>
          </mc:Fallback>
        </mc:AlternateContent>
      </w:r>
    </w:p>
    <w:sectPr w:rsidR="00C11B80" w:rsidRPr="00C11B80" w:rsidSect="00126CD3">
      <w:headerReference w:type="first" r:id="rId17"/>
      <w:type w:val="continuous"/>
      <w:pgSz w:w="8391" w:h="11907" w:code="11"/>
      <w:pgMar w:top="284" w:right="1701" w:bottom="1701" w:left="284" w:header="284" w:footer="340" w:gutter="0"/>
      <w:cols w:space="708"/>
      <w:formProt w:val="0"/>
      <w:titlePg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A32" w:rsidRDefault="004F7A32" w:rsidP="00551DFF">
      <w:r>
        <w:separator/>
      </w:r>
    </w:p>
  </w:endnote>
  <w:endnote w:type="continuationSeparator" w:id="0">
    <w:p w:rsidR="004F7A32" w:rsidRDefault="004F7A32" w:rsidP="0055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A32" w:rsidRDefault="004F7A32" w:rsidP="00551DFF">
      <w:r>
        <w:separator/>
      </w:r>
    </w:p>
  </w:footnote>
  <w:footnote w:type="continuationSeparator" w:id="0">
    <w:p w:rsidR="004F7A32" w:rsidRDefault="004F7A32" w:rsidP="0055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A32" w:rsidRDefault="004F7A32" w:rsidP="00B97DEB">
    <w:pPr>
      <w:pStyle w:val="Koptekst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D4C94"/>
    <w:multiLevelType w:val="multilevel"/>
    <w:tmpl w:val="D5EC5EA4"/>
    <w:lvl w:ilvl="0">
      <w:start w:val="1"/>
      <w:numFmt w:val="bullet"/>
      <w:pStyle w:val="Details"/>
      <w:lvlText w:val=""/>
      <w:lvlJc w:val="left"/>
      <w:pPr>
        <w:ind w:left="227" w:hanging="227"/>
      </w:pPr>
      <w:rPr>
        <w:rFonts w:ascii="Symbol" w:hAnsi="Symbol" w:hint="default"/>
        <w:color w:val="F68428" w:themeColor="accent4"/>
        <w:position w:val="-6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evenAndOddHeaders/>
  <w:drawingGridHorizontalSpacing w:val="219"/>
  <w:displayHorizontalDrawingGridEvery w:val="2"/>
  <w:characterSpacingControl w:val="doNotCompress"/>
  <w:hdrShapeDefaults>
    <o:shapedefaults v:ext="edit" spidmax="10241" style="mso-position-horizontal:center;mso-position-horizontal-relative:page;mso-position-vertical:center;mso-position-vertical-relative:page" o:allowincell="f" fillcolor="white" stroke="f">
      <v:fill color="white" size="0,0" aspect="atLeast" origin="-32767f,-32767f" position="-32767f,-32767f" rotate="t" type="fram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40"/>
    <w:rsid w:val="000301D3"/>
    <w:rsid w:val="00033477"/>
    <w:rsid w:val="00040353"/>
    <w:rsid w:val="000824B0"/>
    <w:rsid w:val="00095371"/>
    <w:rsid w:val="00097776"/>
    <w:rsid w:val="000A12BA"/>
    <w:rsid w:val="000A7BAB"/>
    <w:rsid w:val="000B159F"/>
    <w:rsid w:val="001148C6"/>
    <w:rsid w:val="00124370"/>
    <w:rsid w:val="00126CD3"/>
    <w:rsid w:val="001377EC"/>
    <w:rsid w:val="0015070A"/>
    <w:rsid w:val="0017289D"/>
    <w:rsid w:val="001C7FB7"/>
    <w:rsid w:val="002932F2"/>
    <w:rsid w:val="002B19AA"/>
    <w:rsid w:val="002C1D7D"/>
    <w:rsid w:val="002D5841"/>
    <w:rsid w:val="002E1BA6"/>
    <w:rsid w:val="002E6ACC"/>
    <w:rsid w:val="00314BB5"/>
    <w:rsid w:val="00340423"/>
    <w:rsid w:val="003516EE"/>
    <w:rsid w:val="003677DC"/>
    <w:rsid w:val="00380EE2"/>
    <w:rsid w:val="00381517"/>
    <w:rsid w:val="003A2459"/>
    <w:rsid w:val="003B5ADA"/>
    <w:rsid w:val="003C1382"/>
    <w:rsid w:val="003D1ABD"/>
    <w:rsid w:val="003F1E66"/>
    <w:rsid w:val="00404BCB"/>
    <w:rsid w:val="00410CFA"/>
    <w:rsid w:val="00470ABA"/>
    <w:rsid w:val="00470F25"/>
    <w:rsid w:val="00474459"/>
    <w:rsid w:val="004B235B"/>
    <w:rsid w:val="004F3AA2"/>
    <w:rsid w:val="004F4891"/>
    <w:rsid w:val="004F7A32"/>
    <w:rsid w:val="00503C75"/>
    <w:rsid w:val="00512C98"/>
    <w:rsid w:val="005258CF"/>
    <w:rsid w:val="00551DFF"/>
    <w:rsid w:val="005973A9"/>
    <w:rsid w:val="005A6209"/>
    <w:rsid w:val="005F2FD6"/>
    <w:rsid w:val="006074C8"/>
    <w:rsid w:val="0065261E"/>
    <w:rsid w:val="00662E5D"/>
    <w:rsid w:val="00687CA0"/>
    <w:rsid w:val="006A19AB"/>
    <w:rsid w:val="006B1FCC"/>
    <w:rsid w:val="006B58B0"/>
    <w:rsid w:val="006F45E7"/>
    <w:rsid w:val="00707E26"/>
    <w:rsid w:val="00715737"/>
    <w:rsid w:val="00724669"/>
    <w:rsid w:val="0075146F"/>
    <w:rsid w:val="00753186"/>
    <w:rsid w:val="007639F2"/>
    <w:rsid w:val="0082094B"/>
    <w:rsid w:val="00853A4B"/>
    <w:rsid w:val="008822D0"/>
    <w:rsid w:val="008829D1"/>
    <w:rsid w:val="008972AE"/>
    <w:rsid w:val="00906ABF"/>
    <w:rsid w:val="00911EF7"/>
    <w:rsid w:val="00983BFF"/>
    <w:rsid w:val="009A1ADD"/>
    <w:rsid w:val="009A5E82"/>
    <w:rsid w:val="009A6291"/>
    <w:rsid w:val="009C54DF"/>
    <w:rsid w:val="00A20979"/>
    <w:rsid w:val="00A317FE"/>
    <w:rsid w:val="00A31A5E"/>
    <w:rsid w:val="00A47AA6"/>
    <w:rsid w:val="00A55102"/>
    <w:rsid w:val="00A56853"/>
    <w:rsid w:val="00A57F99"/>
    <w:rsid w:val="00A855F6"/>
    <w:rsid w:val="00A96B53"/>
    <w:rsid w:val="00AB1851"/>
    <w:rsid w:val="00AD717F"/>
    <w:rsid w:val="00AE02F6"/>
    <w:rsid w:val="00AE7C4D"/>
    <w:rsid w:val="00B2011D"/>
    <w:rsid w:val="00B43C08"/>
    <w:rsid w:val="00B50821"/>
    <w:rsid w:val="00B66561"/>
    <w:rsid w:val="00B97DEB"/>
    <w:rsid w:val="00BC5872"/>
    <w:rsid w:val="00BD03F8"/>
    <w:rsid w:val="00BF77C0"/>
    <w:rsid w:val="00C11B80"/>
    <w:rsid w:val="00C44714"/>
    <w:rsid w:val="00CA0F85"/>
    <w:rsid w:val="00CA14A6"/>
    <w:rsid w:val="00D1180A"/>
    <w:rsid w:val="00D14875"/>
    <w:rsid w:val="00D24E87"/>
    <w:rsid w:val="00D25891"/>
    <w:rsid w:val="00D83252"/>
    <w:rsid w:val="00DB17F8"/>
    <w:rsid w:val="00DC47C3"/>
    <w:rsid w:val="00DE1A40"/>
    <w:rsid w:val="00DF3F08"/>
    <w:rsid w:val="00E0274A"/>
    <w:rsid w:val="00E10BA2"/>
    <w:rsid w:val="00E345E1"/>
    <w:rsid w:val="00E5115C"/>
    <w:rsid w:val="00E54BA6"/>
    <w:rsid w:val="00E7246F"/>
    <w:rsid w:val="00E94FBA"/>
    <w:rsid w:val="00EA4817"/>
    <w:rsid w:val="00EA6B70"/>
    <w:rsid w:val="00ED0A17"/>
    <w:rsid w:val="00ED5C69"/>
    <w:rsid w:val="00EE1949"/>
    <w:rsid w:val="00EF1673"/>
    <w:rsid w:val="00F22F6E"/>
    <w:rsid w:val="00F47D66"/>
    <w:rsid w:val="00F5362D"/>
    <w:rsid w:val="00F65BD2"/>
    <w:rsid w:val="00F77001"/>
    <w:rsid w:val="00FB0073"/>
    <w:rsid w:val="00FD43EB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:center;mso-position-horizontal-relative:page;mso-position-vertical:center;mso-position-vertical-relative:page" o:allowincell="f" fillcolor="white" stroke="f">
      <v:fill color="white" size="0,0" aspect="atLeast" origin="-32767f,-32767f" position="-32767f,-32767f" rotate="t" type="frame"/>
      <v:stroke on="f"/>
    </o:shapedefaults>
    <o:shapelayout v:ext="edit">
      <o:idmap v:ext="edit" data="1"/>
    </o:shapelayout>
  </w:shapeDefaults>
  <w:decimalSymbol w:val=","/>
  <w:listSeparator w:val=";"/>
  <w14:docId w14:val="36EBBE25"/>
  <w15:docId w15:val="{2FCB5911-561C-49A2-9C39-5964B103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5261E"/>
    <w:pPr>
      <w:spacing w:after="0" w:line="340" w:lineRule="atLeast"/>
    </w:pPr>
    <w:rPr>
      <w:rFonts w:ascii="Trebuchet MS" w:hAnsi="Trebuchet MS"/>
      <w:b/>
      <w:color w:val="0971B8" w:themeColor="background2"/>
      <w:spacing w:val="-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70A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ABA"/>
  </w:style>
  <w:style w:type="paragraph" w:styleId="Voettekst">
    <w:name w:val="footer"/>
    <w:basedOn w:val="Standaard"/>
    <w:link w:val="VoettekstChar"/>
    <w:uiPriority w:val="99"/>
    <w:unhideWhenUsed/>
    <w:rsid w:val="00470AB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0ABA"/>
  </w:style>
  <w:style w:type="paragraph" w:styleId="Titel">
    <w:name w:val="Title"/>
    <w:basedOn w:val="Standaard"/>
    <w:next w:val="Standaard"/>
    <w:link w:val="TitelChar"/>
    <w:uiPriority w:val="10"/>
    <w:qFormat/>
    <w:rsid w:val="00A47AA6"/>
    <w:pPr>
      <w:spacing w:line="240" w:lineRule="auto"/>
    </w:pPr>
    <w:rPr>
      <w:rFonts w:cs="TrebuchetMS-Bold"/>
      <w:bCs/>
      <w:color w:val="FFFFFF"/>
      <w:spacing w:val="-8"/>
      <w:sz w:val="72"/>
      <w:szCs w:val="84"/>
    </w:rPr>
  </w:style>
  <w:style w:type="character" w:customStyle="1" w:styleId="TitelChar">
    <w:name w:val="Titel Char"/>
    <w:basedOn w:val="Standaardalinea-lettertype"/>
    <w:link w:val="Titel"/>
    <w:uiPriority w:val="10"/>
    <w:rsid w:val="00A47AA6"/>
    <w:rPr>
      <w:rFonts w:ascii="Trebuchet MS" w:hAnsi="Trebuchet MS" w:cs="TrebuchetMS-Bold"/>
      <w:b/>
      <w:bCs/>
      <w:color w:val="FFFFFF"/>
      <w:spacing w:val="-8"/>
      <w:sz w:val="72"/>
      <w:szCs w:val="8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1D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1D7D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next w:val="Standaard"/>
    <w:qFormat/>
    <w:rsid w:val="0065261E"/>
    <w:pPr>
      <w:spacing w:after="240" w:line="400" w:lineRule="exact"/>
      <w:ind w:right="135"/>
    </w:pPr>
    <w:rPr>
      <w:sz w:val="34"/>
      <w:szCs w:val="72"/>
    </w:rPr>
  </w:style>
  <w:style w:type="paragraph" w:styleId="Lijstalinea">
    <w:name w:val="List Paragraph"/>
    <w:basedOn w:val="Standaard"/>
    <w:uiPriority w:val="34"/>
    <w:rsid w:val="00AE02F6"/>
    <w:pPr>
      <w:ind w:left="720"/>
      <w:contextualSpacing/>
    </w:pPr>
  </w:style>
  <w:style w:type="paragraph" w:customStyle="1" w:styleId="Details">
    <w:name w:val="Details"/>
    <w:basedOn w:val="Lijstalinea"/>
    <w:qFormat/>
    <w:rsid w:val="00CA0F85"/>
    <w:pPr>
      <w:numPr>
        <w:numId w:val="1"/>
      </w:numPr>
      <w:spacing w:line="340" w:lineRule="exact"/>
    </w:pPr>
  </w:style>
  <w:style w:type="paragraph" w:customStyle="1" w:styleId="Voor-kop">
    <w:name w:val="Voor-kop"/>
    <w:basedOn w:val="Standaard"/>
    <w:qFormat/>
    <w:rsid w:val="004B235B"/>
    <w:pPr>
      <w:spacing w:line="260" w:lineRule="atLeast"/>
      <w:jc w:val="center"/>
    </w:pPr>
    <w:rPr>
      <w:color w:val="FFFFFF"/>
      <w:sz w:val="20"/>
    </w:rPr>
  </w:style>
  <w:style w:type="paragraph" w:customStyle="1" w:styleId="Voor-tekst">
    <w:name w:val="Voor-tekst"/>
    <w:basedOn w:val="Standaard"/>
    <w:qFormat/>
    <w:rsid w:val="004B235B"/>
    <w:pPr>
      <w:spacing w:line="260" w:lineRule="atLeast"/>
      <w:jc w:val="center"/>
    </w:pPr>
    <w:rPr>
      <w:color w:val="FFFFFF"/>
      <w:sz w:val="17"/>
    </w:rPr>
  </w:style>
  <w:style w:type="character" w:styleId="Hyperlink">
    <w:name w:val="Hyperlink"/>
    <w:basedOn w:val="Standaardalinea-lettertype"/>
    <w:uiPriority w:val="99"/>
    <w:unhideWhenUsed/>
    <w:rsid w:val="000B159F"/>
    <w:rPr>
      <w:color w:val="000000" w:themeColor="hyperlink"/>
      <w:u w:val="single"/>
    </w:rPr>
  </w:style>
  <w:style w:type="paragraph" w:customStyle="1" w:styleId="Default">
    <w:name w:val="Default"/>
    <w:rsid w:val="00D1180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3C08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EA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ynamo-amsterdam.n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ynamo-amsterdam.n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Dynamo">
      <a:dk1>
        <a:srgbClr val="9A8A50"/>
      </a:dk1>
      <a:lt1>
        <a:srgbClr val="57ADB5"/>
      </a:lt1>
      <a:dk2>
        <a:srgbClr val="792F0E"/>
      </a:dk2>
      <a:lt2>
        <a:srgbClr val="0971B8"/>
      </a:lt2>
      <a:accent1>
        <a:srgbClr val="066D4B"/>
      </a:accent1>
      <a:accent2>
        <a:srgbClr val="EBC20F"/>
      </a:accent2>
      <a:accent3>
        <a:srgbClr val="9BBB59"/>
      </a:accent3>
      <a:accent4>
        <a:srgbClr val="F68428"/>
      </a:accent4>
      <a:accent5>
        <a:srgbClr val="941359"/>
      </a:accent5>
      <a:accent6>
        <a:srgbClr val="BD0032"/>
      </a:accent6>
      <a:hlink>
        <a:srgbClr val="000000"/>
      </a:hlink>
      <a:folHlink>
        <a:srgbClr val="00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4B8BA-BC02-497E-B966-9D5F5589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31125BEC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Sharlona Amende</dc:creator>
  <cp:lastModifiedBy>Lianne van Rooijen</cp:lastModifiedBy>
  <cp:revision>2</cp:revision>
  <dcterms:created xsi:type="dcterms:W3CDTF">2019-03-13T11:44:00Z</dcterms:created>
  <dcterms:modified xsi:type="dcterms:W3CDTF">2019-03-13T11:44:00Z</dcterms:modified>
</cp:coreProperties>
</file>